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40AE" w14:textId="77777777" w:rsidR="00E92A25" w:rsidRDefault="00F3377F">
      <w:pPr>
        <w:pStyle w:val="Default"/>
        <w:jc w:val="center"/>
      </w:pPr>
      <w:r>
        <w:rPr>
          <w:rFonts w:ascii="標楷體" w:eastAsia="標楷體" w:hAnsi="標楷體"/>
          <w:sz w:val="40"/>
          <w:szCs w:val="40"/>
        </w:rPr>
        <w:t>國立雲林科技大學資訊工程系</w:t>
      </w:r>
    </w:p>
    <w:p w14:paraId="36FB038A" w14:textId="77777777" w:rsidR="00E92A25" w:rsidRDefault="00F3377F">
      <w:pPr>
        <w:pStyle w:val="Default"/>
        <w:jc w:val="center"/>
      </w:pPr>
      <w:r>
        <w:rPr>
          <w:rFonts w:ascii="標楷體" w:eastAsia="標楷體" w:hAnsi="標楷體" w:cs="Times New Roman"/>
          <w:sz w:val="40"/>
          <w:szCs w:val="40"/>
        </w:rPr>
        <w:t xml:space="preserve">  </w:t>
      </w:r>
      <w:r>
        <w:rPr>
          <w:rFonts w:ascii="標楷體" w:eastAsia="標楷體" w:hAnsi="標楷體" w:cs="Times New Roman"/>
          <w:sz w:val="40"/>
          <w:szCs w:val="40"/>
          <w:u w:val="single"/>
        </w:rPr>
        <w:t xml:space="preserve">        </w:t>
      </w:r>
      <w:r>
        <w:rPr>
          <w:rFonts w:ascii="標楷體" w:eastAsia="標楷體" w:hAnsi="標楷體" w:cs="Times New Roman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學年度學士班</w:t>
      </w:r>
    </w:p>
    <w:p w14:paraId="56C3A50A" w14:textId="77777777" w:rsidR="00E92A25" w:rsidRDefault="00F3377F">
      <w:pPr>
        <w:pStyle w:val="Defaul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實務專題</w:t>
      </w:r>
      <w:bookmarkStart w:id="0" w:name="_Hlk183182848"/>
      <w:r>
        <w:rPr>
          <w:rFonts w:ascii="標楷體" w:eastAsia="標楷體" w:hAnsi="標楷體"/>
          <w:sz w:val="40"/>
          <w:szCs w:val="40"/>
        </w:rPr>
        <w:t>指導教授確認書</w:t>
      </w:r>
      <w:bookmarkEnd w:id="0"/>
    </w:p>
    <w:tbl>
      <w:tblPr>
        <w:tblW w:w="10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419"/>
        <w:gridCol w:w="1843"/>
        <w:gridCol w:w="2126"/>
        <w:gridCol w:w="3402"/>
        <w:gridCol w:w="992"/>
      </w:tblGrid>
      <w:tr w:rsidR="00E92A25" w14:paraId="1A923EE4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5DA8" w14:textId="77777777" w:rsidR="00E92A25" w:rsidRDefault="00F3377F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申請日期</w:t>
            </w:r>
          </w:p>
        </w:tc>
        <w:tc>
          <w:tcPr>
            <w:tcW w:w="836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B486" w14:textId="77777777" w:rsidR="00E92A25" w:rsidRDefault="00F3377F">
            <w:pPr>
              <w:pStyle w:val="Default"/>
              <w:ind w:left="203" w:firstLine="80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  <w:tr w:rsidR="00E92A25" w14:paraId="0E51CF0C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96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6BDE" w14:textId="77777777" w:rsidR="00E92A25" w:rsidRDefault="00F3377F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學號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28F3" w14:textId="77777777" w:rsidR="00E92A25" w:rsidRDefault="00F3377F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AB27" w14:textId="77777777" w:rsidR="00E92A25" w:rsidRDefault="00F3377F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手機號碼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A579" w14:textId="77777777" w:rsidR="00E92A25" w:rsidRDefault="00F3377F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mail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F68A" w14:textId="77777777" w:rsidR="00E92A25" w:rsidRDefault="00F3377F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E92A25" w14:paraId="67886E93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96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0BAB3" w14:textId="77777777" w:rsidR="00E92A25" w:rsidRDefault="00E92A25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5FD6" w14:textId="77777777" w:rsidR="00E92A25" w:rsidRDefault="00E92A25">
            <w:pPr>
              <w:pStyle w:val="Default"/>
              <w:jc w:val="right"/>
              <w:rPr>
                <w:rFonts w:ascii="標楷體" w:eastAsia="標楷體" w:hAnsi="標楷體" w:cs="標楷體"/>
                <w:sz w:val="14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637D" w14:textId="77777777" w:rsidR="00E92A25" w:rsidRDefault="00E92A25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AEF0" w14:textId="77777777" w:rsidR="00E92A25" w:rsidRDefault="00E92A25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290C" w14:textId="77777777" w:rsidR="00E92A25" w:rsidRDefault="00F3377F">
            <w:pPr>
              <w:pStyle w:val="Default"/>
              <w:jc w:val="both"/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組長</w:t>
            </w:r>
          </w:p>
        </w:tc>
      </w:tr>
      <w:tr w:rsidR="00E92A25" w14:paraId="0916A581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96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6E699" w14:textId="77777777" w:rsidR="00E92A25" w:rsidRDefault="00E92A25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7CAF" w14:textId="77777777" w:rsidR="00E92A25" w:rsidRDefault="00E92A25">
            <w:pPr>
              <w:pStyle w:val="Default"/>
              <w:jc w:val="right"/>
              <w:rPr>
                <w:rFonts w:ascii="標楷體" w:eastAsia="標楷體" w:hAnsi="標楷體" w:cs="標楷體"/>
                <w:sz w:val="14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1E37" w14:textId="77777777" w:rsidR="00E92A25" w:rsidRDefault="00E92A25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F93F" w14:textId="77777777" w:rsidR="00E92A25" w:rsidRDefault="00E92A25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DAD9" w14:textId="77777777" w:rsidR="00E92A25" w:rsidRDefault="00F3377F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組員</w:t>
            </w:r>
          </w:p>
        </w:tc>
      </w:tr>
      <w:tr w:rsidR="00E92A25" w14:paraId="0EE396A2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96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0447" w14:textId="77777777" w:rsidR="00E92A25" w:rsidRDefault="00E92A25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FD66" w14:textId="77777777" w:rsidR="00E92A25" w:rsidRDefault="00E92A25">
            <w:pPr>
              <w:pStyle w:val="Default"/>
              <w:jc w:val="right"/>
              <w:rPr>
                <w:rFonts w:ascii="標楷體" w:eastAsia="標楷體" w:hAnsi="標楷體" w:cs="標楷體"/>
                <w:sz w:val="14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F137" w14:textId="77777777" w:rsidR="00E92A25" w:rsidRDefault="00E92A25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CFE7" w14:textId="77777777" w:rsidR="00E92A25" w:rsidRDefault="00E92A25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B3C1" w14:textId="77777777" w:rsidR="00E92A25" w:rsidRDefault="00F3377F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組員</w:t>
            </w:r>
          </w:p>
        </w:tc>
      </w:tr>
      <w:tr w:rsidR="00E92A25" w14:paraId="66C65B0A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96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7C13" w14:textId="77777777" w:rsidR="00E92A25" w:rsidRDefault="00E92A25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2C761" w14:textId="77777777" w:rsidR="00E92A25" w:rsidRDefault="00E92A25">
            <w:pPr>
              <w:pStyle w:val="Default"/>
              <w:jc w:val="right"/>
              <w:rPr>
                <w:rFonts w:ascii="標楷體" w:eastAsia="標楷體" w:hAnsi="標楷體" w:cs="標楷體"/>
                <w:sz w:val="14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99C6" w14:textId="77777777" w:rsidR="00E92A25" w:rsidRDefault="00E92A25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309FD" w14:textId="77777777" w:rsidR="00E92A25" w:rsidRDefault="00E92A25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E636" w14:textId="77777777" w:rsidR="00E92A25" w:rsidRDefault="00F3377F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組員</w:t>
            </w:r>
          </w:p>
        </w:tc>
      </w:tr>
      <w:tr w:rsidR="00E92A25" w14:paraId="322FDE58" w14:textId="77777777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196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7C07" w14:textId="77777777" w:rsidR="00E92A25" w:rsidRDefault="00F3377F">
            <w:pPr>
              <w:pStyle w:val="Defaul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指導教授簽章</w:t>
            </w:r>
          </w:p>
        </w:tc>
        <w:tc>
          <w:tcPr>
            <w:tcW w:w="836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F9E1" w14:textId="77777777" w:rsidR="00E92A25" w:rsidRDefault="00E92A2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E92A25" w14:paraId="014B7461" w14:textId="77777777">
        <w:tblPrEx>
          <w:tblCellMar>
            <w:top w:w="0" w:type="dxa"/>
            <w:bottom w:w="0" w:type="dxa"/>
          </w:tblCellMar>
        </w:tblPrEx>
        <w:trPr>
          <w:trHeight w:val="2954"/>
        </w:trPr>
        <w:tc>
          <w:tcPr>
            <w:tcW w:w="54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92E2" w14:textId="77777777" w:rsidR="00E92A25" w:rsidRDefault="00F3377F">
            <w:pPr>
              <w:pStyle w:val="Defaul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97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DBCB" w14:textId="77777777" w:rsidR="00E92A25" w:rsidRDefault="00F3377F">
            <w:pPr>
              <w:pStyle w:val="Defaul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1.</w:t>
            </w:r>
            <w:r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申請單應由學生實務專題課程第二次預選前確定指導教授，並繳交確認書至系辦彙整備查。</w:t>
            </w:r>
          </w:p>
          <w:p w14:paraId="4728BF9B" w14:textId="77777777" w:rsidR="00E92A25" w:rsidRDefault="00F3377F">
            <w:pPr>
              <w:pStyle w:val="Defaul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2.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選定專題指導教授後需請指導教授在本表中簽名確認。</w:t>
            </w:r>
          </w:p>
        </w:tc>
      </w:tr>
    </w:tbl>
    <w:p w14:paraId="46BC6343" w14:textId="77777777" w:rsidR="00E92A25" w:rsidRDefault="00E92A25">
      <w:pPr>
        <w:pStyle w:val="Default"/>
        <w:rPr>
          <w:rFonts w:ascii="標楷體" w:eastAsia="標楷體" w:hAnsi="標楷體" w:cs="Times New Roman"/>
          <w:sz w:val="36"/>
          <w:szCs w:val="36"/>
        </w:rPr>
      </w:pPr>
    </w:p>
    <w:sectPr w:rsidR="00E92A2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B443" w14:textId="77777777" w:rsidR="00000000" w:rsidRDefault="00F3377F">
      <w:r>
        <w:separator/>
      </w:r>
    </w:p>
  </w:endnote>
  <w:endnote w:type="continuationSeparator" w:id="0">
    <w:p w14:paraId="30EF897D" w14:textId="77777777" w:rsidR="00000000" w:rsidRDefault="00F3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BiaoKaiShu-B5">
    <w:altName w:val="Calibri"/>
    <w:charset w:val="00"/>
    <w:family w:val="script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D9C2" w14:textId="77777777" w:rsidR="00000000" w:rsidRDefault="00F3377F">
      <w:r>
        <w:rPr>
          <w:color w:val="000000"/>
        </w:rPr>
        <w:separator/>
      </w:r>
    </w:p>
  </w:footnote>
  <w:footnote w:type="continuationSeparator" w:id="0">
    <w:p w14:paraId="20198A49" w14:textId="77777777" w:rsidR="00000000" w:rsidRDefault="00F33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2A25"/>
    <w:rsid w:val="00E92A25"/>
    <w:rsid w:val="00F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5432"/>
  <w15:docId w15:val="{0E587025-F72A-48C6-A472-3F1C9768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DFBiaoKaiShu-B5" w:eastAsia="DFBiaoKaiShu-B5" w:hAnsi="DFBiaoKaiShu-B5" w:cs="DFBiaoKaiShu-B5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黃琬茹</dc:creator>
  <dc:description/>
  <cp:lastModifiedBy>黃琬茹</cp:lastModifiedBy>
  <cp:revision>2</cp:revision>
  <dcterms:created xsi:type="dcterms:W3CDTF">2024-12-12T06:04:00Z</dcterms:created>
  <dcterms:modified xsi:type="dcterms:W3CDTF">2024-12-12T06:04:00Z</dcterms:modified>
</cp:coreProperties>
</file>